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6" w:type="pct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81"/>
      </w:tblGrid>
      <w:tr w:rsidR="00036DB0" w:rsidRPr="0012316E" w14:paraId="4D5F737F" w14:textId="77777777" w:rsidTr="00181248">
        <w:tc>
          <w:tcPr>
            <w:tcW w:w="5000" w:type="pct"/>
            <w:shd w:val="clear" w:color="auto" w:fill="DBE5F1"/>
          </w:tcPr>
          <w:bookmarkStart w:id="0" w:name="_GoBack"/>
          <w:bookmarkEnd w:id="0"/>
          <w:p w14:paraId="7AA2A9F7" w14:textId="77777777" w:rsidR="00036DB0" w:rsidRPr="0012316E" w:rsidRDefault="004F4BFD" w:rsidP="0012316E">
            <w:pPr>
              <w:spacing w:before="0" w:after="0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DE4536" wp14:editId="6411F677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-4886325</wp:posOffset>
                      </wp:positionV>
                      <wp:extent cx="7113905" cy="313055"/>
                      <wp:effectExtent l="19050" t="19685" r="20320" b="19685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390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2268C" w14:textId="77777777" w:rsidR="006B6120" w:rsidRPr="00835054" w:rsidRDefault="006B6120" w:rsidP="00036DB0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Projet de recherche</w:t>
                                  </w:r>
                                </w:p>
                                <w:p w14:paraId="2E0D9703" w14:textId="77777777" w:rsidR="006B6120" w:rsidRPr="00835054" w:rsidRDefault="006B6120" w:rsidP="00036DB0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E45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48.8pt;margin-top:-384.75pt;width:560.15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" fillcolor="#dbe5f1" strokecolor="#0070c0" strokeweight="2.25pt">
                      <v:textbox>
                        <w:txbxContent>
                          <w:p w14:paraId="3A82268C" w14:textId="77777777" w:rsidR="006B6120" w:rsidRPr="00835054" w:rsidRDefault="006B6120" w:rsidP="00036DB0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Projet de recherche</w:t>
                            </w:r>
                          </w:p>
                          <w:p w14:paraId="2E0D9703" w14:textId="77777777" w:rsidR="006B6120" w:rsidRPr="00835054" w:rsidRDefault="006B6120" w:rsidP="00036DB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DB0" w:rsidRPr="0012316E">
              <w:rPr>
                <w:b/>
                <w:color w:val="0070C0"/>
                <w:sz w:val="28"/>
                <w:szCs w:val="28"/>
              </w:rPr>
              <w:t>Demandeur</w:t>
            </w:r>
          </w:p>
        </w:tc>
      </w:tr>
      <w:tr w:rsidR="00036DB0" w:rsidRPr="0012316E" w14:paraId="384FB61C" w14:textId="77777777" w:rsidTr="00181248">
        <w:tc>
          <w:tcPr>
            <w:tcW w:w="5000" w:type="pct"/>
          </w:tcPr>
          <w:p w14:paraId="61DEB842" w14:textId="77777777" w:rsidR="00036DB0" w:rsidRPr="0012316E" w:rsidRDefault="00036DB0" w:rsidP="004170B3">
            <w:pPr>
              <w:spacing w:before="240" w:beforeAutospacing="0" w:after="240" w:afterAutospacing="0"/>
              <w:rPr>
                <w:rFonts w:cs="Consolas"/>
                <w:sz w:val="24"/>
              </w:rPr>
            </w:pPr>
            <w:r w:rsidRPr="0012316E">
              <w:t xml:space="preserve">Date de la demande: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││_│/│_││_│/│_││_││_││_│</w:t>
            </w:r>
          </w:p>
        </w:tc>
      </w:tr>
      <w:tr w:rsidR="00036DB0" w:rsidRPr="0012316E" w14:paraId="5267C1D9" w14:textId="77777777" w:rsidTr="00181248">
        <w:tc>
          <w:tcPr>
            <w:tcW w:w="5000" w:type="pct"/>
            <w:shd w:val="clear" w:color="auto" w:fill="D9D9D9"/>
          </w:tcPr>
          <w:p w14:paraId="650A2CDB" w14:textId="77777777" w:rsidR="00036DB0" w:rsidRPr="0012316E" w:rsidRDefault="00036DB0" w:rsidP="0012316E">
            <w:pPr>
              <w:spacing w:before="0" w:after="0"/>
              <w:rPr>
                <w:b/>
              </w:rPr>
            </w:pPr>
            <w:r w:rsidRPr="0012316E">
              <w:rPr>
                <w:b/>
              </w:rPr>
              <w:t xml:space="preserve">Coordonnées du demandeur </w:t>
            </w:r>
          </w:p>
        </w:tc>
      </w:tr>
      <w:tr w:rsidR="00036DB0" w:rsidRPr="0012316E" w14:paraId="719B506E" w14:textId="77777777" w:rsidTr="00181248">
        <w:tc>
          <w:tcPr>
            <w:tcW w:w="5000" w:type="pct"/>
          </w:tcPr>
          <w:p w14:paraId="71847812" w14:textId="77777777" w:rsidR="00DD27AC" w:rsidRPr="0012316E" w:rsidRDefault="00DD27AC" w:rsidP="0012316E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br/>
              <w:t>Nom, prénom : ……………………………………………………………………………………………………………………………………………..</w:t>
            </w:r>
          </w:p>
          <w:p w14:paraId="01FF4D5E" w14:textId="77777777" w:rsidR="00DD27AC" w:rsidRPr="0012316E" w:rsidRDefault="00DD27AC" w:rsidP="0012316E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t>Fonction/Qualification : …………………………………………………………………………………………………………………………………</w:t>
            </w:r>
          </w:p>
          <w:p w14:paraId="3A47C852" w14:textId="77777777" w:rsidR="00DD27AC" w:rsidRPr="0012316E" w:rsidRDefault="00DD27AC" w:rsidP="0012316E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t>Service : …………………………………………………………………………………………………………………………………………………….....</w:t>
            </w:r>
          </w:p>
          <w:p w14:paraId="6EDCBBF8" w14:textId="77777777" w:rsidR="00DD27AC" w:rsidRPr="0012316E" w:rsidRDefault="00DD27AC" w:rsidP="0012316E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t>Téléphone :…………………………………………………………………………………………………………………………………………………....</w:t>
            </w:r>
          </w:p>
          <w:p w14:paraId="25240332" w14:textId="77777777" w:rsidR="00036DB0" w:rsidRPr="0012316E" w:rsidRDefault="00DD27AC" w:rsidP="004170B3">
            <w:pPr>
              <w:spacing w:before="240" w:beforeAutospacing="0" w:after="240" w:afterAutospacing="0"/>
            </w:pPr>
            <w:r w:rsidRPr="0012316E">
              <w:rPr>
                <w:rFonts w:cs="Consolas"/>
              </w:rPr>
              <w:t>Mail :………………………………………………………………………..@.....................................................................................</w:t>
            </w:r>
          </w:p>
        </w:tc>
      </w:tr>
    </w:tbl>
    <w:p w14:paraId="6E697FCC" w14:textId="77777777" w:rsidR="00DD27AC" w:rsidRDefault="00DD27AC" w:rsidP="00AA0755">
      <w:pPr>
        <w:pStyle w:val="Textebrut"/>
      </w:pPr>
    </w:p>
    <w:tbl>
      <w:tblPr>
        <w:tblW w:w="51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48"/>
      </w:tblGrid>
      <w:tr w:rsidR="00DD27AC" w:rsidRPr="0012316E" w14:paraId="45281BB5" w14:textId="77777777" w:rsidTr="00181248">
        <w:tc>
          <w:tcPr>
            <w:tcW w:w="5000" w:type="pct"/>
            <w:shd w:val="clear" w:color="auto" w:fill="DBE5F1"/>
          </w:tcPr>
          <w:p w14:paraId="6058AE6B" w14:textId="77777777" w:rsidR="00DD27AC" w:rsidRPr="0012316E" w:rsidRDefault="00DD27AC" w:rsidP="0012316E">
            <w:pPr>
              <w:spacing w:before="0" w:after="0"/>
              <w:rPr>
                <w:b/>
                <w:color w:val="0070C0"/>
                <w:sz w:val="28"/>
                <w:szCs w:val="28"/>
              </w:rPr>
            </w:pPr>
            <w:r w:rsidRPr="0012316E">
              <w:rPr>
                <w:b/>
                <w:color w:val="0070C0"/>
                <w:sz w:val="28"/>
                <w:szCs w:val="28"/>
              </w:rPr>
              <w:t>Projet de recherche</w:t>
            </w:r>
          </w:p>
        </w:tc>
      </w:tr>
      <w:tr w:rsidR="00DD27AC" w:rsidRPr="0012316E" w14:paraId="42E35C0B" w14:textId="77777777" w:rsidTr="00181248">
        <w:tc>
          <w:tcPr>
            <w:tcW w:w="5000" w:type="pct"/>
          </w:tcPr>
          <w:p w14:paraId="2EBBCA9E" w14:textId="77777777" w:rsidR="00DD27AC" w:rsidRPr="0012316E" w:rsidRDefault="00DD27AC" w:rsidP="0012316E">
            <w:pPr>
              <w:spacing w:before="0" w:after="0"/>
            </w:pPr>
            <w:r w:rsidRPr="0012316E">
              <w:br/>
              <w:t>Titre du projet : …………………………………………………………………………………………………………………………………………….</w:t>
            </w:r>
          </w:p>
          <w:p w14:paraId="7558DD65" w14:textId="77777777" w:rsidR="0094153C" w:rsidRPr="0012316E" w:rsidRDefault="00DD27AC" w:rsidP="0012316E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t xml:space="preserve">Résumé de l’étude et finalité : </w:t>
            </w:r>
            <w:r w:rsidRPr="0012316E">
              <w:rPr>
                <w:rFonts w:cs="Consolas"/>
                <w:sz w:val="48"/>
                <w:szCs w:val="48"/>
              </w:rPr>
              <w:sym w:font="Wingdings 2" w:char="F02C"/>
            </w:r>
            <w:r w:rsidRPr="0012316E">
              <w:rPr>
                <w:rFonts w:cs="Consolas"/>
              </w:rPr>
              <w:t>Joindre Draft (2 pages</w:t>
            </w:r>
            <w:r w:rsidR="004170B3">
              <w:rPr>
                <w:rFonts w:cs="Consolas"/>
              </w:rPr>
              <w:t xml:space="preserve"> max</w:t>
            </w:r>
            <w:r w:rsidRPr="0012316E">
              <w:rPr>
                <w:rFonts w:cs="Consolas"/>
              </w:rPr>
              <w:t>)</w:t>
            </w:r>
            <w:r w:rsidRPr="0012316E">
              <w:rPr>
                <w:rFonts w:cs="Consolas"/>
              </w:rPr>
              <w:br/>
            </w:r>
            <w:r w:rsidR="0094153C" w:rsidRPr="0012316E">
              <w:rPr>
                <w:rFonts w:cs="Consolas"/>
                <w:i/>
                <w:sz w:val="18"/>
              </w:rPr>
              <w:t xml:space="preserve">(mots-clés) : </w:t>
            </w:r>
            <w:r w:rsidRPr="0012316E">
              <w:rPr>
                <w:rFonts w:cs="Consolas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D326F43" w14:textId="77777777" w:rsidR="004170B3" w:rsidRPr="004170B3" w:rsidRDefault="0094153C" w:rsidP="004170B3">
            <w:pPr>
              <w:spacing w:before="0" w:after="0"/>
              <w:rPr>
                <w:rFonts w:cs="Consolas"/>
              </w:rPr>
            </w:pPr>
            <w:r w:rsidRPr="0012316E">
              <w:rPr>
                <w:rFonts w:cs="Consolas"/>
              </w:rPr>
              <w:t>…………………………………………………………………………………</w:t>
            </w:r>
            <w:r w:rsidR="004170B3">
              <w:rPr>
                <w:rFonts w:cs="Consolas"/>
              </w:rPr>
              <w:t>……………………………………………………………………………….</w:t>
            </w:r>
            <w:r w:rsidR="004170B3">
              <w:rPr>
                <w:rFonts w:cs="Consolas"/>
              </w:rPr>
              <w:br/>
            </w:r>
          </w:p>
        </w:tc>
      </w:tr>
    </w:tbl>
    <w:p w14:paraId="274EF1D5" w14:textId="4DBBFDE4" w:rsidR="00036DB0" w:rsidRDefault="00036DB0" w:rsidP="00DB05B6">
      <w:pPr>
        <w:tabs>
          <w:tab w:val="left" w:pos="1908"/>
        </w:tabs>
        <w:spacing w:before="0" w:beforeAutospacing="0" w:after="0" w:afterAutospacing="0"/>
      </w:pPr>
    </w:p>
    <w:tbl>
      <w:tblPr>
        <w:tblW w:w="51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48"/>
      </w:tblGrid>
      <w:tr w:rsidR="00472DC1" w:rsidRPr="0012316E" w14:paraId="42CEE035" w14:textId="77777777" w:rsidTr="00950429">
        <w:tc>
          <w:tcPr>
            <w:tcW w:w="5000" w:type="pct"/>
            <w:shd w:val="clear" w:color="auto" w:fill="DBE5F1"/>
          </w:tcPr>
          <w:p w14:paraId="5CA1B5F8" w14:textId="77777777" w:rsidR="00472DC1" w:rsidRPr="0012316E" w:rsidRDefault="00472DC1" w:rsidP="00950429">
            <w:pPr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 w:rsidRPr="0012316E">
              <w:rPr>
                <w:b/>
                <w:color w:val="0070C0"/>
                <w:sz w:val="28"/>
                <w:szCs w:val="28"/>
              </w:rPr>
              <w:t>Nature des échantillons</w:t>
            </w:r>
          </w:p>
        </w:tc>
      </w:tr>
      <w:tr w:rsidR="00472DC1" w:rsidRPr="004170B3" w14:paraId="57012FBA" w14:textId="77777777" w:rsidTr="00950429">
        <w:tc>
          <w:tcPr>
            <w:tcW w:w="5000" w:type="pct"/>
          </w:tcPr>
          <w:p w14:paraId="157C276D" w14:textId="77777777" w:rsidR="00472DC1" w:rsidRPr="004170B3" w:rsidRDefault="00472DC1" w:rsidP="00950429">
            <w:pPr>
              <w:spacing w:before="240" w:beforeAutospacing="0" w:after="240" w:afterAutospacing="0"/>
              <w:rPr>
                <w:rFonts w:cs="Consolas"/>
              </w:rPr>
            </w:pPr>
            <w:r w:rsidRPr="0012316E">
              <w:t xml:space="preserve">Date de mise à disposition souhaitée :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││_│/│_││_│/│_││_││_││_│</w:t>
            </w:r>
            <w:r w:rsidRPr="0012316E">
              <w:rPr>
                <w:rFonts w:cs="Consolas"/>
                <w:sz w:val="24"/>
              </w:rPr>
              <w:br/>
            </w:r>
            <w:r w:rsidRPr="0012316E">
              <w:rPr>
                <w:rFonts w:cs="Consolas"/>
              </w:rPr>
              <w:t>Nom de la collection : ………………………………………………………………………………………………………………………</w:t>
            </w:r>
          </w:p>
        </w:tc>
      </w:tr>
      <w:tr w:rsidR="00472DC1" w:rsidRPr="0012316E" w14:paraId="46717922" w14:textId="77777777" w:rsidTr="00950429">
        <w:tc>
          <w:tcPr>
            <w:tcW w:w="5000" w:type="pct"/>
            <w:shd w:val="clear" w:color="auto" w:fill="D9D9D9"/>
          </w:tcPr>
          <w:p w14:paraId="6390D613" w14:textId="77777777" w:rsidR="00472DC1" w:rsidRPr="0012316E" w:rsidRDefault="00472DC1" w:rsidP="00950429">
            <w:pPr>
              <w:spacing w:before="0" w:after="0"/>
            </w:pPr>
            <w:r w:rsidRPr="0012316E">
              <w:rPr>
                <w:b/>
              </w:rPr>
              <w:t>Ressources biologiques</w:t>
            </w:r>
            <w:r w:rsidRPr="0012316E">
              <w:t> </w:t>
            </w:r>
          </w:p>
        </w:tc>
      </w:tr>
      <w:tr w:rsidR="00472DC1" w:rsidRPr="0012316E" w14:paraId="746C0524" w14:textId="77777777" w:rsidTr="00950429">
        <w:tc>
          <w:tcPr>
            <w:tcW w:w="5000" w:type="pct"/>
          </w:tcPr>
          <w:p w14:paraId="0A40EC37" w14:textId="77777777" w:rsidR="00472DC1" w:rsidRDefault="00472DC1" w:rsidP="00950429">
            <w:pPr>
              <w:spacing w:before="240" w:beforeAutospacing="0" w:after="0"/>
            </w:pPr>
            <w:r>
              <w:t xml:space="preserve">Nom de la collection : </w:t>
            </w:r>
            <w:r w:rsidRPr="0012316E">
              <w:t>……………………………………………………………………………………………………</w:t>
            </w:r>
            <w:r>
              <w:t>……………………………</w:t>
            </w:r>
          </w:p>
          <w:p w14:paraId="77B2ABCE" w14:textId="77777777" w:rsidR="00472DC1" w:rsidRPr="0012316E" w:rsidRDefault="00472DC1" w:rsidP="00950429">
            <w:pPr>
              <w:spacing w:before="240" w:beforeAutospacing="0" w:after="0"/>
            </w:pPr>
            <w:r w:rsidRPr="0012316E">
              <w:t>Nature des RB demandées</w:t>
            </w:r>
            <w:r>
              <w:t xml:space="preserve"> (ex : plasma) :  </w:t>
            </w:r>
            <w:r w:rsidRPr="0012316E">
              <w:t>……………………………………………………………………………………………………</w:t>
            </w:r>
          </w:p>
          <w:p w14:paraId="1C75F606" w14:textId="77777777" w:rsidR="00472DC1" w:rsidRPr="0012316E" w:rsidRDefault="00472DC1" w:rsidP="00950429">
            <w:pPr>
              <w:spacing w:before="0" w:after="240" w:afterAutospacing="0"/>
            </w:pPr>
            <w:r w:rsidRPr="0012316E">
              <w:t>Nombre d’échantillons : ………………………………………………………</w:t>
            </w:r>
            <w:r>
              <w:t>……………………………………………………………………….</w:t>
            </w:r>
            <w:r>
              <w:br/>
            </w:r>
            <w:r w:rsidRPr="0012316E">
              <w:br/>
              <w:t>Volume</w:t>
            </w:r>
            <w:r>
              <w:t xml:space="preserve"> minimum souhaité</w:t>
            </w:r>
            <w:r w:rsidRPr="0012316E">
              <w:t xml:space="preserve"> par échantillon : ……………………………………………</w:t>
            </w:r>
            <w:r>
              <w:t>…………………………………………………..</w:t>
            </w:r>
          </w:p>
        </w:tc>
      </w:tr>
    </w:tbl>
    <w:p w14:paraId="23B47667" w14:textId="77777777" w:rsidR="00895B82" w:rsidRDefault="00895B82">
      <w:r>
        <w:br w:type="page"/>
      </w:r>
    </w:p>
    <w:tbl>
      <w:tblPr>
        <w:tblW w:w="51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48"/>
      </w:tblGrid>
      <w:tr w:rsidR="00472DC1" w:rsidRPr="0012316E" w14:paraId="0C4B7C41" w14:textId="77777777" w:rsidTr="00950429">
        <w:tc>
          <w:tcPr>
            <w:tcW w:w="5000" w:type="pct"/>
            <w:shd w:val="clear" w:color="auto" w:fill="D9D9D9"/>
          </w:tcPr>
          <w:p w14:paraId="6F0E226C" w14:textId="56375493" w:rsidR="00472DC1" w:rsidRPr="0012316E" w:rsidRDefault="00C7366C" w:rsidP="00950429">
            <w:pPr>
              <w:spacing w:before="0" w:after="0"/>
              <w:rPr>
                <w:b/>
              </w:rPr>
            </w:pPr>
            <w:r>
              <w:lastRenderedPageBreak/>
              <w:br w:type="page"/>
            </w:r>
            <w:r w:rsidR="00472DC1" w:rsidRPr="0012316E">
              <w:rPr>
                <w:b/>
              </w:rPr>
              <w:t>Annotations</w:t>
            </w:r>
          </w:p>
        </w:tc>
      </w:tr>
      <w:tr w:rsidR="00472DC1" w:rsidRPr="0012316E" w14:paraId="6903D265" w14:textId="77777777" w:rsidTr="00895B82">
        <w:trPr>
          <w:trHeight w:val="1405"/>
        </w:trPr>
        <w:tc>
          <w:tcPr>
            <w:tcW w:w="5000" w:type="pct"/>
          </w:tcPr>
          <w:p w14:paraId="46EA7632" w14:textId="77777777" w:rsidR="00472DC1" w:rsidRDefault="00472DC1" w:rsidP="00895B82">
            <w:pPr>
              <w:spacing w:before="0" w:beforeAutospacing="0" w:after="240" w:afterAutospacing="0"/>
            </w:pPr>
            <w:r w:rsidRPr="0012316E">
              <w:t>Données clinico-biologiques associées </w:t>
            </w:r>
            <w:r>
              <w:t xml:space="preserve">(données pseudonymies) </w:t>
            </w:r>
            <w:r w:rsidRPr="0012316E">
              <w:t xml:space="preserve">:     </w:t>
            </w:r>
          </w:p>
          <w:p w14:paraId="2BC538ED" w14:textId="77777777" w:rsidR="00472DC1" w:rsidRDefault="00472DC1" w:rsidP="00895B82">
            <w:pPr>
              <w:spacing w:before="0" w:beforeAutospacing="0" w:after="0" w:afterAutospacing="0"/>
            </w:pPr>
            <w:r w:rsidRPr="0012316E">
              <w:t xml:space="preserve"> </w:t>
            </w:r>
            <w:r w:rsidRPr="0012316E">
              <w:sym w:font="Wingdings 2" w:char="F02A"/>
            </w:r>
            <w:r w:rsidRPr="0012316E">
              <w:t xml:space="preserve"> NON                  </w:t>
            </w:r>
          </w:p>
          <w:p w14:paraId="4825B0FE" w14:textId="77777777" w:rsidR="00472DC1" w:rsidRPr="0012316E" w:rsidRDefault="00472DC1" w:rsidP="00950429">
            <w:pPr>
              <w:spacing w:before="240" w:beforeAutospacing="0" w:after="240" w:afterAutospacing="0"/>
            </w:pPr>
            <w:r w:rsidRPr="0012316E">
              <w:t xml:space="preserve"> </w:t>
            </w:r>
            <w:r w:rsidRPr="0012316E">
              <w:sym w:font="Wingdings 2" w:char="F02A"/>
            </w:r>
            <w:r w:rsidRPr="0012316E">
              <w:t xml:space="preserve"> OUI (préciser la liste) : ………………………………………………………</w:t>
            </w:r>
            <w:r>
              <w:t>……………………………………………………………………….</w:t>
            </w:r>
          </w:p>
        </w:tc>
      </w:tr>
      <w:tr w:rsidR="00472DC1" w:rsidRPr="0012316E" w14:paraId="10309BE9" w14:textId="77777777" w:rsidTr="00950429">
        <w:tc>
          <w:tcPr>
            <w:tcW w:w="5000" w:type="pct"/>
            <w:tcBorders>
              <w:bottom w:val="single" w:sz="4" w:space="0" w:color="BFBFBF"/>
            </w:tcBorders>
            <w:shd w:val="clear" w:color="auto" w:fill="D9D9D9"/>
          </w:tcPr>
          <w:p w14:paraId="52AB4987" w14:textId="77777777" w:rsidR="00472DC1" w:rsidRPr="0012316E" w:rsidRDefault="00472DC1" w:rsidP="00950429">
            <w:pPr>
              <w:spacing w:before="0" w:after="0"/>
              <w:rPr>
                <w:b/>
              </w:rPr>
            </w:pPr>
            <w:r w:rsidRPr="0012316E">
              <w:rPr>
                <w:b/>
              </w:rPr>
              <w:t>Devenir des échantillons à la fin du projet</w:t>
            </w:r>
          </w:p>
        </w:tc>
      </w:tr>
      <w:tr w:rsidR="00472DC1" w:rsidRPr="0012316E" w14:paraId="48A4645E" w14:textId="77777777" w:rsidTr="00950429">
        <w:tc>
          <w:tcPr>
            <w:tcW w:w="5000" w:type="pct"/>
            <w:tcBorders>
              <w:bottom w:val="single" w:sz="4" w:space="0" w:color="BFBFBF"/>
            </w:tcBorders>
          </w:tcPr>
          <w:p w14:paraId="33D9E148" w14:textId="77777777" w:rsidR="00472DC1" w:rsidRPr="0012316E" w:rsidRDefault="00472DC1" w:rsidP="00950429">
            <w:pPr>
              <w:spacing w:before="240" w:beforeAutospacing="0" w:after="240" w:afterAutospacing="0"/>
            </w:pPr>
            <w:r w:rsidRPr="0012316E">
              <w:sym w:font="Wingdings 2" w:char="F02A"/>
            </w:r>
            <w:r w:rsidRPr="0012316E">
              <w:t xml:space="preserve"> Destruction                                 </w:t>
            </w:r>
            <w:r w:rsidRPr="0012316E">
              <w:sym w:font="Wingdings 2" w:char="F02A"/>
            </w:r>
            <w:r w:rsidRPr="0012316E">
              <w:t xml:space="preserve"> Retour</w:t>
            </w:r>
          </w:p>
        </w:tc>
      </w:tr>
    </w:tbl>
    <w:p w14:paraId="2E25523A" w14:textId="36B3A2F1" w:rsidR="00472DC1" w:rsidRPr="00C7366C" w:rsidRDefault="00472DC1" w:rsidP="00C7366C">
      <w:pPr>
        <w:spacing w:before="0" w:after="0"/>
        <w:jc w:val="center"/>
        <w:rPr>
          <w:b/>
          <w:color w:val="C0504D" w:themeColor="accent2"/>
          <w:sz w:val="28"/>
        </w:rPr>
      </w:pPr>
      <w:r w:rsidRPr="00721F7C">
        <w:rPr>
          <w:b/>
          <w:color w:val="C0504D" w:themeColor="accent2"/>
          <w:sz w:val="28"/>
        </w:rPr>
        <w:t>Le document est à retourner à l’adresse suivante : crb@chu-tours.fr</w:t>
      </w:r>
    </w:p>
    <w:tbl>
      <w:tblPr>
        <w:tblW w:w="51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48"/>
      </w:tblGrid>
      <w:tr w:rsidR="00472DC1" w:rsidRPr="0012316E" w14:paraId="58190503" w14:textId="77777777" w:rsidTr="00181248">
        <w:tc>
          <w:tcPr>
            <w:tcW w:w="5000" w:type="pct"/>
            <w:shd w:val="clear" w:color="auto" w:fill="DBE5F1"/>
          </w:tcPr>
          <w:p w14:paraId="7BE69618" w14:textId="77777777" w:rsidR="00472DC1" w:rsidRPr="0012316E" w:rsidRDefault="00472DC1" w:rsidP="00472DC1">
            <w:pPr>
              <w:spacing w:before="0" w:after="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br w:type="page"/>
            </w:r>
            <w:r>
              <w:rPr>
                <w:b/>
                <w:color w:val="0070C0"/>
                <w:sz w:val="28"/>
                <w:szCs w:val="28"/>
              </w:rPr>
              <w:t>A compléter par le CRB de Touraine</w:t>
            </w:r>
          </w:p>
        </w:tc>
      </w:tr>
      <w:tr w:rsidR="00472DC1" w:rsidRPr="0012316E" w14:paraId="49CAEC4D" w14:textId="77777777" w:rsidTr="00471AE9">
        <w:tc>
          <w:tcPr>
            <w:tcW w:w="5000" w:type="pct"/>
            <w:shd w:val="clear" w:color="auto" w:fill="DBE5F1" w:themeFill="accent1" w:themeFillTint="33"/>
          </w:tcPr>
          <w:p w14:paraId="52E22C50" w14:textId="77777777" w:rsidR="00472DC1" w:rsidRDefault="00472DC1" w:rsidP="00472DC1">
            <w:pPr>
              <w:spacing w:before="0" w:after="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Numéro d’identification de la demande </w:t>
            </w:r>
          </w:p>
        </w:tc>
      </w:tr>
      <w:tr w:rsidR="00472DC1" w:rsidRPr="0012316E" w14:paraId="006F7226" w14:textId="77777777" w:rsidTr="00C7366C">
        <w:trPr>
          <w:trHeight w:val="1162"/>
        </w:trPr>
        <w:tc>
          <w:tcPr>
            <w:tcW w:w="5000" w:type="pct"/>
            <w:shd w:val="clear" w:color="auto" w:fill="auto"/>
          </w:tcPr>
          <w:p w14:paraId="08D82DC1" w14:textId="77777777" w:rsidR="00472DC1" w:rsidRPr="00C7366C" w:rsidRDefault="00472DC1" w:rsidP="00472DC1">
            <w:pPr>
              <w:spacing w:before="0" w:after="0"/>
              <w:rPr>
                <w:b/>
                <w:sz w:val="4"/>
              </w:rPr>
            </w:pPr>
          </w:p>
          <w:p w14:paraId="685FE82D" w14:textId="77777777" w:rsidR="00472DC1" w:rsidRDefault="00472DC1" w:rsidP="00472DC1">
            <w:pPr>
              <w:spacing w:before="0" w:after="0"/>
              <w:rPr>
                <w:rFonts w:cs="Consolas"/>
                <w:sz w:val="24"/>
              </w:rPr>
            </w:pPr>
            <w:r w:rsidRPr="00471AE9">
              <w:rPr>
                <w:b/>
              </w:rPr>
              <w:t>Demande n° :</w:t>
            </w:r>
            <w:r>
              <w:rPr>
                <w:b/>
                <w:color w:val="0070C0"/>
              </w:rPr>
              <w:t xml:space="preserve">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││_││_││_││_││_││_││_│</w:t>
            </w:r>
          </w:p>
          <w:p w14:paraId="3922A061" w14:textId="28779E44" w:rsidR="00472DC1" w:rsidRPr="00C7366C" w:rsidRDefault="00472DC1" w:rsidP="00C7366C">
            <w:pPr>
              <w:spacing w:before="0" w:after="240" w:afterAutospacing="0"/>
              <w:rPr>
                <w:rFonts w:cs="Consolas"/>
                <w:sz w:val="24"/>
              </w:rPr>
            </w:pPr>
            <w:r w:rsidRPr="00471AE9">
              <w:rPr>
                <w:b/>
              </w:rPr>
              <w:t>Réceptionnée à la date du</w:t>
            </w:r>
            <w:r>
              <w:rPr>
                <w:b/>
              </w:rPr>
              <w:t> :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││_│/│_││_│/│_││_││_││_│</w:t>
            </w:r>
          </w:p>
        </w:tc>
      </w:tr>
      <w:tr w:rsidR="00472DC1" w:rsidRPr="0012316E" w14:paraId="56EAC04A" w14:textId="77777777" w:rsidTr="00466123">
        <w:tc>
          <w:tcPr>
            <w:tcW w:w="5000" w:type="pct"/>
            <w:shd w:val="clear" w:color="auto" w:fill="DBE5F1" w:themeFill="accent1" w:themeFillTint="33"/>
          </w:tcPr>
          <w:p w14:paraId="4E7AC52A" w14:textId="77777777" w:rsidR="00472DC1" w:rsidRPr="0012316E" w:rsidRDefault="00472DC1" w:rsidP="00472DC1">
            <w:pPr>
              <w:spacing w:before="0" w:after="0"/>
              <w:rPr>
                <w:b/>
                <w:color w:val="0070C0"/>
                <w:sz w:val="28"/>
                <w:szCs w:val="28"/>
              </w:rPr>
            </w:pPr>
            <w:r w:rsidRPr="0012316E">
              <w:rPr>
                <w:b/>
                <w:color w:val="0070C0"/>
                <w:sz w:val="28"/>
                <w:szCs w:val="28"/>
              </w:rPr>
              <w:t>Réponse du CRB</w:t>
            </w:r>
          </w:p>
        </w:tc>
      </w:tr>
      <w:tr w:rsidR="00472DC1" w:rsidRPr="0012316E" w14:paraId="4D5508D8" w14:textId="77777777" w:rsidTr="00466123">
        <w:trPr>
          <w:trHeight w:val="1187"/>
        </w:trPr>
        <w:tc>
          <w:tcPr>
            <w:tcW w:w="5000" w:type="pct"/>
            <w:shd w:val="clear" w:color="auto" w:fill="auto"/>
          </w:tcPr>
          <w:p w14:paraId="06DFA8A2" w14:textId="77777777" w:rsidR="00472DC1" w:rsidRPr="0012316E" w:rsidRDefault="00472DC1" w:rsidP="00472DC1">
            <w:pPr>
              <w:spacing w:before="0" w:after="0" w:afterAutospacing="0"/>
            </w:pPr>
            <w:r w:rsidRPr="0012316E">
              <w:rPr>
                <w:b/>
              </w:rPr>
              <w:t xml:space="preserve">Avis </w:t>
            </w:r>
            <w:r>
              <w:rPr>
                <w:b/>
              </w:rPr>
              <w:t>« Faisabilité Technique »</w:t>
            </w:r>
            <w:r w:rsidRPr="0012316E">
              <w:rPr>
                <w:b/>
              </w:rPr>
              <w:t xml:space="preserve"> : </w:t>
            </w:r>
            <w:r w:rsidRPr="0012316E">
              <w:sym w:font="Wingdings 2" w:char="F02A"/>
            </w:r>
            <w:r w:rsidRPr="0012316E">
              <w:t xml:space="preserve"> Favorable           </w:t>
            </w:r>
            <w:r w:rsidRPr="0012316E">
              <w:sym w:font="Wingdings 2" w:char="F02A"/>
            </w:r>
            <w:r w:rsidRPr="0012316E">
              <w:t xml:space="preserve"> Défavorable               </w:t>
            </w:r>
            <w:r w:rsidRPr="0012316E">
              <w:sym w:font="Wingdings 2" w:char="F02A"/>
            </w:r>
            <w:r w:rsidRPr="0012316E">
              <w:t xml:space="preserve"> Dossier à compléter</w:t>
            </w:r>
            <w:r w:rsidRPr="0012316E">
              <w:br/>
              <w:t xml:space="preserve">Remarques : </w:t>
            </w:r>
          </w:p>
        </w:tc>
      </w:tr>
      <w:tr w:rsidR="00472DC1" w:rsidRPr="0012316E" w14:paraId="3CD328E2" w14:textId="77777777" w:rsidTr="00895B82">
        <w:trPr>
          <w:trHeight w:val="1038"/>
        </w:trPr>
        <w:tc>
          <w:tcPr>
            <w:tcW w:w="5000" w:type="pct"/>
            <w:shd w:val="clear" w:color="auto" w:fill="auto"/>
          </w:tcPr>
          <w:p w14:paraId="524136EF" w14:textId="77777777" w:rsidR="00472DC1" w:rsidRDefault="00472DC1" w:rsidP="00472DC1">
            <w:pPr>
              <w:spacing w:before="0" w:after="0"/>
              <w:rPr>
                <w:rFonts w:cs="Consolas"/>
                <w:sz w:val="24"/>
              </w:rPr>
            </w:pPr>
            <w:r w:rsidRPr="0012316E">
              <w:t xml:space="preserve">Date du retour </w:t>
            </w:r>
            <w:r>
              <w:t xml:space="preserve">concernant la faisabilité technique </w:t>
            </w:r>
            <w:r w:rsidRPr="0012316E">
              <w:t xml:space="preserve">:     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││_│/│_││_│/│_││_││_││_│</w:t>
            </w:r>
          </w:p>
          <w:p w14:paraId="2AE56151" w14:textId="77777777" w:rsidR="00472DC1" w:rsidRPr="0012316E" w:rsidRDefault="00472DC1" w:rsidP="00472DC1">
            <w:pPr>
              <w:spacing w:before="0" w:after="0"/>
            </w:pPr>
            <w:r>
              <w:t>Nom et signature :</w:t>
            </w:r>
          </w:p>
        </w:tc>
      </w:tr>
      <w:tr w:rsidR="00472DC1" w:rsidRPr="0012316E" w14:paraId="669D89A1" w14:textId="77777777" w:rsidTr="00466123">
        <w:tc>
          <w:tcPr>
            <w:tcW w:w="5000" w:type="pct"/>
            <w:shd w:val="clear" w:color="auto" w:fill="DBE5F1" w:themeFill="accent1" w:themeFillTint="33"/>
          </w:tcPr>
          <w:p w14:paraId="0BD43262" w14:textId="77777777" w:rsidR="00472DC1" w:rsidRDefault="00472DC1" w:rsidP="00472DC1">
            <w:pPr>
              <w:spacing w:before="0" w:after="0"/>
              <w:jc w:val="center"/>
              <w:rPr>
                <w:b/>
              </w:rPr>
            </w:pPr>
            <w:r w:rsidRPr="00466123">
              <w:rPr>
                <w:b/>
                <w:color w:val="0070C0"/>
                <w:sz w:val="28"/>
                <w:szCs w:val="28"/>
              </w:rPr>
              <w:t>A compléter par le(s) Porteur</w:t>
            </w:r>
            <w:r>
              <w:rPr>
                <w:b/>
                <w:color w:val="0070C0"/>
                <w:sz w:val="28"/>
                <w:szCs w:val="28"/>
              </w:rPr>
              <w:t>(</w:t>
            </w:r>
            <w:r w:rsidRPr="00466123">
              <w:rPr>
                <w:b/>
                <w:color w:val="0070C0"/>
                <w:sz w:val="28"/>
                <w:szCs w:val="28"/>
              </w:rPr>
              <w:t>s</w:t>
            </w:r>
            <w:r>
              <w:rPr>
                <w:b/>
                <w:color w:val="0070C0"/>
                <w:sz w:val="28"/>
                <w:szCs w:val="28"/>
              </w:rPr>
              <w:t>)</w:t>
            </w:r>
            <w:r w:rsidRPr="00466123">
              <w:rPr>
                <w:b/>
                <w:color w:val="0070C0"/>
                <w:sz w:val="28"/>
                <w:szCs w:val="28"/>
              </w:rPr>
              <w:t xml:space="preserve"> de projets à l’origine de la collection</w:t>
            </w:r>
          </w:p>
        </w:tc>
      </w:tr>
      <w:tr w:rsidR="00472DC1" w:rsidRPr="0012316E" w14:paraId="0DF50E9C" w14:textId="77777777" w:rsidTr="00181248">
        <w:tc>
          <w:tcPr>
            <w:tcW w:w="5000" w:type="pct"/>
            <w:shd w:val="clear" w:color="auto" w:fill="DBE5F1"/>
          </w:tcPr>
          <w:p w14:paraId="44B5CFE3" w14:textId="60526987" w:rsidR="00472DC1" w:rsidRPr="0012316E" w:rsidRDefault="00472DC1" w:rsidP="00472DC1">
            <w:pPr>
              <w:spacing w:before="0" w:after="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Avis du/des porteur(s) de projet</w:t>
            </w:r>
            <w:r w:rsidR="008B6448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8B6448" w:rsidRPr="002A31D4">
              <w:rPr>
                <w:b/>
                <w:color w:val="C0504D" w:themeColor="accent2"/>
                <w:sz w:val="28"/>
              </w:rPr>
              <w:t>(à retourner à crb@</w:t>
            </w:r>
            <w:r w:rsidR="00F147DE" w:rsidRPr="002A31D4">
              <w:rPr>
                <w:b/>
                <w:color w:val="C0504D" w:themeColor="accent2"/>
                <w:sz w:val="28"/>
              </w:rPr>
              <w:t>chu-tours.fr)</w:t>
            </w:r>
          </w:p>
        </w:tc>
      </w:tr>
      <w:tr w:rsidR="00472DC1" w:rsidRPr="0012316E" w14:paraId="2650D50E" w14:textId="77777777" w:rsidTr="00C81946">
        <w:trPr>
          <w:trHeight w:val="1423"/>
        </w:trPr>
        <w:tc>
          <w:tcPr>
            <w:tcW w:w="5000" w:type="pct"/>
          </w:tcPr>
          <w:p w14:paraId="0D3E33AB" w14:textId="77777777" w:rsidR="00472DC1" w:rsidRPr="00C81946" w:rsidRDefault="00472DC1" w:rsidP="00472DC1">
            <w:pPr>
              <w:spacing w:before="0" w:beforeAutospacing="0" w:after="0"/>
            </w:pPr>
            <w:r w:rsidRPr="0012316E">
              <w:rPr>
                <w:b/>
              </w:rPr>
              <w:t xml:space="preserve">Avis </w:t>
            </w:r>
            <w:r>
              <w:rPr>
                <w:b/>
              </w:rPr>
              <w:t>du/des porteur(s) de projet :</w:t>
            </w:r>
            <w:r w:rsidRPr="0012316E">
              <w:rPr>
                <w:b/>
              </w:rPr>
              <w:t xml:space="preserve"> </w:t>
            </w:r>
            <w:r w:rsidRPr="0012316E">
              <w:sym w:font="Wingdings 2" w:char="F02A"/>
            </w:r>
            <w:r w:rsidRPr="0012316E">
              <w:t xml:space="preserve"> Favorable           </w:t>
            </w:r>
            <w:r w:rsidRPr="0012316E">
              <w:sym w:font="Wingdings 2" w:char="F02A"/>
            </w:r>
            <w:r w:rsidRPr="0012316E">
              <w:t xml:space="preserve"> Défavorable               </w:t>
            </w:r>
            <w:r w:rsidRPr="0012316E">
              <w:sym w:font="Wingdings 2" w:char="F02A"/>
            </w:r>
            <w:r w:rsidRPr="0012316E">
              <w:t xml:space="preserve"> Dossier à compléter</w:t>
            </w:r>
            <w:r w:rsidRPr="0012316E">
              <w:br/>
              <w:t>Remarques :</w:t>
            </w:r>
          </w:p>
        </w:tc>
      </w:tr>
      <w:tr w:rsidR="00472DC1" w:rsidRPr="0012316E" w14:paraId="2494D996" w14:textId="77777777" w:rsidTr="00C81946">
        <w:trPr>
          <w:trHeight w:val="1423"/>
        </w:trPr>
        <w:tc>
          <w:tcPr>
            <w:tcW w:w="5000" w:type="pct"/>
          </w:tcPr>
          <w:p w14:paraId="060A3AD4" w14:textId="77777777" w:rsidR="00472DC1" w:rsidRDefault="00472DC1" w:rsidP="00472DC1">
            <w:pPr>
              <w:spacing w:before="0" w:beforeAutospacing="0" w:after="0"/>
              <w:rPr>
                <w:rFonts w:cs="Consolas"/>
                <w:sz w:val="24"/>
              </w:rPr>
            </w:pPr>
            <w:r w:rsidRPr="0012316E">
              <w:rPr>
                <w:rFonts w:cs="Consolas"/>
              </w:rPr>
              <w:t xml:space="preserve">Date du retour </w:t>
            </w:r>
            <w:r>
              <w:rPr>
                <w:rFonts w:cs="Consolas"/>
              </w:rPr>
              <w:t xml:space="preserve">du/des porteurs de projet </w:t>
            </w:r>
            <w:r w:rsidRPr="0012316E">
              <w:rPr>
                <w:rFonts w:cs="Consolas"/>
              </w:rPr>
              <w:t xml:space="preserve">: </w:t>
            </w:r>
            <w:r>
              <w:rPr>
                <w:rFonts w:cs="Consolas"/>
              </w:rPr>
              <w:t xml:space="preserve">               </w:t>
            </w:r>
            <w:r w:rsidRPr="0012316E">
              <w:rPr>
                <w:rFonts w:cs="Consolas"/>
                <w:sz w:val="24"/>
              </w:rPr>
              <w:t>│</w:t>
            </w:r>
            <w:r w:rsidRPr="0012316E">
              <w:rPr>
                <w:sz w:val="24"/>
              </w:rPr>
              <w:t>_</w:t>
            </w:r>
            <w:r w:rsidRPr="0012316E">
              <w:rPr>
                <w:rFonts w:cs="Consolas"/>
                <w:sz w:val="24"/>
              </w:rPr>
              <w:t>││_│/│_││_│/│_││_││_││_│</w:t>
            </w:r>
          </w:p>
          <w:p w14:paraId="517F8818" w14:textId="77777777" w:rsidR="00472DC1" w:rsidRPr="0012316E" w:rsidRDefault="00472DC1" w:rsidP="00472DC1">
            <w:pPr>
              <w:spacing w:before="0" w:beforeAutospacing="0" w:after="0"/>
              <w:rPr>
                <w:rFonts w:cs="Consolas"/>
              </w:rPr>
            </w:pPr>
            <w:r>
              <w:rPr>
                <w:rFonts w:cs="Consolas"/>
              </w:rPr>
              <w:t>Nom et signature :</w:t>
            </w:r>
          </w:p>
        </w:tc>
      </w:tr>
    </w:tbl>
    <w:p w14:paraId="0286B0D1" w14:textId="5D2F0F94" w:rsidR="00721F7C" w:rsidRDefault="00543903" w:rsidP="00895B82">
      <w:pPr>
        <w:rPr>
          <w:rFonts w:cs="Consolas"/>
        </w:rPr>
      </w:pPr>
      <w:r>
        <w:rPr>
          <w:rFonts w:cs="Consolas"/>
          <w:b/>
        </w:rPr>
        <w:t xml:space="preserve">Date et </w:t>
      </w:r>
      <w:r w:rsidR="00F64C6E" w:rsidRPr="00B91308">
        <w:rPr>
          <w:rFonts w:cs="Consolas"/>
          <w:b/>
        </w:rPr>
        <w:t>signature</w:t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tab/>
      </w:r>
      <w:r w:rsidR="00F64C6E" w:rsidRPr="00B91308">
        <w:rPr>
          <w:rFonts w:cs="Consolas"/>
          <w:b/>
        </w:rPr>
        <w:br/>
        <w:t>Responsable CRB :</w:t>
      </w:r>
      <w:r w:rsidR="00F64C6E">
        <w:rPr>
          <w:rFonts w:cs="Consolas"/>
        </w:rPr>
        <w:tab/>
      </w:r>
      <w:r w:rsidR="00F64C6E">
        <w:rPr>
          <w:rFonts w:cs="Consolas"/>
        </w:rPr>
        <w:tab/>
      </w:r>
      <w:r w:rsidR="00F64C6E">
        <w:rPr>
          <w:rFonts w:cs="Consolas"/>
        </w:rPr>
        <w:tab/>
      </w:r>
      <w:r w:rsidR="00F64C6E">
        <w:rPr>
          <w:rFonts w:cs="Consolas"/>
        </w:rPr>
        <w:tab/>
      </w:r>
    </w:p>
    <w:sectPr w:rsidR="00721F7C" w:rsidSect="001D65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991" w:bottom="1276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A04A" w14:textId="77777777" w:rsidR="00B10E5F" w:rsidRDefault="00B10E5F" w:rsidP="00B93FBC">
      <w:pPr>
        <w:spacing w:before="0" w:after="0"/>
      </w:pPr>
      <w:r>
        <w:separator/>
      </w:r>
    </w:p>
  </w:endnote>
  <w:endnote w:type="continuationSeparator" w:id="0">
    <w:p w14:paraId="04A68012" w14:textId="77777777" w:rsidR="00B10E5F" w:rsidRDefault="00B10E5F" w:rsidP="00B93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2807" w14:textId="77777777" w:rsidR="006B6120" w:rsidRDefault="006B6120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B556131" w14:textId="77777777" w:rsidR="006B6120" w:rsidRDefault="006B61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90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BA9A2" w14:textId="77777777" w:rsidR="006B6120" w:rsidRDefault="006B612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78817" w14:textId="77777777" w:rsidR="006B6120" w:rsidRDefault="006B61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2067" w14:textId="77777777" w:rsidR="00B10E5F" w:rsidRDefault="00B10E5F" w:rsidP="00B93FBC">
      <w:pPr>
        <w:spacing w:before="0" w:after="0"/>
      </w:pPr>
      <w:r>
        <w:separator/>
      </w:r>
    </w:p>
  </w:footnote>
  <w:footnote w:type="continuationSeparator" w:id="0">
    <w:p w14:paraId="2A48E998" w14:textId="77777777" w:rsidR="00B10E5F" w:rsidRDefault="00B10E5F" w:rsidP="00B93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444"/>
      <w:gridCol w:w="3444"/>
      <w:gridCol w:w="3444"/>
    </w:tblGrid>
    <w:tr w:rsidR="001D657F" w:rsidRPr="001D657F" w14:paraId="53DC8EB5" w14:textId="77777777" w:rsidTr="001D657F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0"/>
            <w:gridCol w:w="2259"/>
          </w:tblGrid>
          <w:tr w:rsidR="001D657F" w:rsidRPr="001D657F" w14:paraId="0753EEC9" w14:textId="77777777">
            <w:trPr>
              <w:tblCellSpacing w:w="0" w:type="dxa"/>
              <w:jc w:val="center"/>
            </w:trPr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31311D1E" w14:textId="6A5D115A" w:rsidR="001D657F" w:rsidRPr="001D657F" w:rsidRDefault="001D657F" w:rsidP="001D657F">
                <w:pPr>
                  <w:spacing w:before="0" w:beforeAutospacing="0" w:after="0" w:afterAutospacing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</w:pPr>
                <w:r w:rsidRPr="001D657F">
                  <w:rPr>
                    <w:rFonts w:ascii="Arial" w:eastAsia="Times New Roman" w:hAnsi="Arial" w:cs="Arial"/>
                    <w:noProof/>
                    <w:color w:val="000000"/>
                    <w:sz w:val="20"/>
                    <w:szCs w:val="20"/>
                    <w:lang w:eastAsia="fr-FR"/>
                  </w:rPr>
                  <w:drawing>
                    <wp:inline distT="0" distB="0" distL="0" distR="0" wp14:anchorId="37DA83DC" wp14:editId="18A76F14">
                      <wp:extent cx="666750" cy="247650"/>
                      <wp:effectExtent l="0" t="0" r="0" b="0"/>
                      <wp:docPr id="39" name="Image 39" descr="http://mqlbmbr01/sitelogo.php?id=22&amp;t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://mqlbmbr01/sitelogo.php?id=22&amp;t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4436D9F2" w14:textId="77777777" w:rsidR="001D657F" w:rsidRPr="001D657F" w:rsidRDefault="001D657F" w:rsidP="001D657F">
                <w:pPr>
                  <w:spacing w:before="0" w:beforeAutospacing="0" w:after="240" w:afterAutospacing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</w:pPr>
                <w:r w:rsidRPr="001D657F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  <w:t>CENTRE DE RESSOURCES BIOLOGIQUES</w:t>
                </w:r>
              </w:p>
            </w:tc>
          </w:tr>
        </w:tbl>
        <w:p w14:paraId="39FC4EA4" w14:textId="77777777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1F61B735" w14:textId="77777777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  <w:r w:rsidRPr="001D657F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fr-FR"/>
            </w:rPr>
            <w:t>Demande de mise à disposition à partir du catalogue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02BE26A1" w14:textId="30F3C64B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  <w:r w:rsidRPr="001D657F">
            <w:rPr>
              <w:rFonts w:ascii="Arial" w:eastAsia="Times New Roman" w:hAnsi="Arial" w:cs="Arial"/>
              <w:color w:val="000000"/>
              <w:sz w:val="18"/>
              <w:szCs w:val="18"/>
              <w:lang w:eastAsia="fr-FR"/>
            </w:rPr>
            <w:t>Ref : ENR/CRB/REAL/021v02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color w:val="000000"/>
              <w:sz w:val="17"/>
              <w:szCs w:val="17"/>
              <w:lang w:eastAsia="fr-FR"/>
            </w:rPr>
            <w:t>Version : 02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color w:val="000000"/>
              <w:sz w:val="17"/>
              <w:szCs w:val="17"/>
              <w:lang w:eastAsia="fr-FR"/>
            </w:rPr>
            <w:t>Applicable le : 17-12-2024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5501629E" wp14:editId="536A52B5">
                <wp:extent cx="1809750" cy="381000"/>
                <wp:effectExtent l="0" t="0" r="0" b="0"/>
                <wp:docPr id="38" name="Image 38" descr="http://mqlbmbr01/moduleKalilab/print/codebar.php?code=DOC28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mqlbmbr01/moduleKalilab/print/codebar.php?code=DOC28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5BC02" w14:textId="77777777" w:rsidR="006B6120" w:rsidRDefault="006B6120" w:rsidP="001D657F">
    <w:pPr>
      <w:spacing w:before="0" w:beforeAutospacing="0" w:after="0" w:afterAutospacing="0"/>
      <w:ind w:right="1418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444"/>
      <w:gridCol w:w="3444"/>
      <w:gridCol w:w="3444"/>
    </w:tblGrid>
    <w:tr w:rsidR="001D657F" w:rsidRPr="001D657F" w14:paraId="598B69B4" w14:textId="77777777" w:rsidTr="001D657F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0"/>
            <w:gridCol w:w="2259"/>
          </w:tblGrid>
          <w:tr w:rsidR="001D657F" w:rsidRPr="001D657F" w14:paraId="72A1355F" w14:textId="77777777">
            <w:trPr>
              <w:tblCellSpacing w:w="0" w:type="dxa"/>
              <w:jc w:val="center"/>
            </w:trPr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4AD97159" w14:textId="04611639" w:rsidR="001D657F" w:rsidRPr="001D657F" w:rsidRDefault="001D657F" w:rsidP="001D657F">
                <w:pPr>
                  <w:spacing w:before="0" w:beforeAutospacing="0" w:after="0" w:afterAutospacing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</w:pPr>
                <w:r w:rsidRPr="001D657F">
                  <w:rPr>
                    <w:rFonts w:ascii="Arial" w:eastAsia="Times New Roman" w:hAnsi="Arial" w:cs="Arial"/>
                    <w:noProof/>
                    <w:color w:val="000000"/>
                    <w:sz w:val="20"/>
                    <w:szCs w:val="20"/>
                    <w:lang w:eastAsia="fr-FR"/>
                  </w:rPr>
                  <w:drawing>
                    <wp:inline distT="0" distB="0" distL="0" distR="0" wp14:anchorId="59559514" wp14:editId="088C2B2D">
                      <wp:extent cx="666750" cy="247650"/>
                      <wp:effectExtent l="0" t="0" r="0" b="0"/>
                      <wp:docPr id="36" name="Image 36" descr="http://mqlbmbr01/sitelogo.php?id=22&amp;t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mqlbmbr01/sitelogo.php?id=22&amp;t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12DE3B9A" w14:textId="77777777" w:rsidR="001D657F" w:rsidRPr="001D657F" w:rsidRDefault="001D657F" w:rsidP="001D657F">
                <w:pPr>
                  <w:spacing w:before="0" w:beforeAutospacing="0" w:after="240" w:afterAutospacing="0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</w:pPr>
                <w:r w:rsidRPr="001D657F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fr-FR"/>
                  </w:rPr>
                  <w:t>CENTRE DE RESSOURCES BIOLOGIQUES</w:t>
                </w:r>
              </w:p>
            </w:tc>
          </w:tr>
        </w:tbl>
        <w:p w14:paraId="2D8960B8" w14:textId="77777777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0A503934" w14:textId="77777777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  <w:r w:rsidRPr="001D657F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fr-FR"/>
            </w:rPr>
            <w:t>Demande de mise à disposition à partir du catalogue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42AF48DF" w14:textId="2E6024C2" w:rsidR="001D657F" w:rsidRPr="001D657F" w:rsidRDefault="001D657F" w:rsidP="001D657F">
          <w:pPr>
            <w:spacing w:before="0" w:beforeAutospacing="0" w:after="0" w:afterAutospacing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</w:pPr>
          <w:r w:rsidRPr="001D657F">
            <w:rPr>
              <w:rFonts w:ascii="Arial" w:eastAsia="Times New Roman" w:hAnsi="Arial" w:cs="Arial"/>
              <w:color w:val="000000"/>
              <w:sz w:val="18"/>
              <w:szCs w:val="18"/>
              <w:lang w:eastAsia="fr-FR"/>
            </w:rPr>
            <w:t>Ref : ENR/CRB/REAL/021v02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color w:val="000000"/>
              <w:sz w:val="17"/>
              <w:szCs w:val="17"/>
              <w:lang w:eastAsia="fr-FR"/>
            </w:rPr>
            <w:t>Version : 02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color w:val="000000"/>
              <w:sz w:val="17"/>
              <w:szCs w:val="17"/>
              <w:lang w:eastAsia="fr-FR"/>
            </w:rPr>
            <w:t>Applicable le : 17-12-2024</w:t>
          </w:r>
          <w:r w:rsidRPr="001D657F">
            <w:rPr>
              <w:rFonts w:ascii="Arial" w:eastAsia="Times New Roman" w:hAnsi="Arial" w:cs="Arial"/>
              <w:color w:val="000000"/>
              <w:sz w:val="20"/>
              <w:szCs w:val="20"/>
              <w:lang w:eastAsia="fr-FR"/>
            </w:rPr>
            <w:br/>
          </w:r>
          <w:r w:rsidRPr="001D657F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 wp14:anchorId="43450B90" wp14:editId="45FDA2EC">
                <wp:extent cx="1809750" cy="381000"/>
                <wp:effectExtent l="0" t="0" r="0" b="0"/>
                <wp:docPr id="37" name="Image 37" descr="http://mqlbmbr01/moduleKalilab/print/codebar.php?code=DOC28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mqlbmbr01/moduleKalilab/print/codebar.php?code=DOC28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D9C571" w14:textId="77777777" w:rsidR="001D657F" w:rsidRDefault="001D657F" w:rsidP="001D65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76E"/>
    <w:multiLevelType w:val="hybridMultilevel"/>
    <w:tmpl w:val="68781A98"/>
    <w:lvl w:ilvl="0" w:tplc="7E1C749C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8EA"/>
    <w:multiLevelType w:val="hybridMultilevel"/>
    <w:tmpl w:val="E112FB36"/>
    <w:lvl w:ilvl="0" w:tplc="7E1C749C">
      <w:numFmt w:val="bullet"/>
      <w:lvlText w:val="-"/>
      <w:lvlJc w:val="left"/>
      <w:pPr>
        <w:ind w:left="720" w:hanging="360"/>
      </w:pPr>
      <w:rPr>
        <w:rFonts w:ascii="Consolas" w:eastAsia="Calibri" w:hAnsi="Consola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605F"/>
    <w:multiLevelType w:val="hybridMultilevel"/>
    <w:tmpl w:val="5FC6BFDE"/>
    <w:lvl w:ilvl="0" w:tplc="8722C5F2">
      <w:numFmt w:val="bullet"/>
      <w:lvlText w:val=""/>
      <w:lvlJc w:val="left"/>
      <w:pPr>
        <w:ind w:left="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3876FC"/>
    <w:multiLevelType w:val="hybridMultilevel"/>
    <w:tmpl w:val="8688713A"/>
    <w:lvl w:ilvl="0" w:tplc="16E4A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1D"/>
    <w:rsid w:val="000235E8"/>
    <w:rsid w:val="00036DB0"/>
    <w:rsid w:val="00037CDA"/>
    <w:rsid w:val="00080DA6"/>
    <w:rsid w:val="0009333B"/>
    <w:rsid w:val="000B4856"/>
    <w:rsid w:val="000E5A27"/>
    <w:rsid w:val="0012316E"/>
    <w:rsid w:val="001521F1"/>
    <w:rsid w:val="001638BE"/>
    <w:rsid w:val="00181248"/>
    <w:rsid w:val="00181481"/>
    <w:rsid w:val="001D657F"/>
    <w:rsid w:val="002A31D4"/>
    <w:rsid w:val="002D56CF"/>
    <w:rsid w:val="002E5350"/>
    <w:rsid w:val="00383593"/>
    <w:rsid w:val="003C54EA"/>
    <w:rsid w:val="004005E3"/>
    <w:rsid w:val="00415FF0"/>
    <w:rsid w:val="004170B3"/>
    <w:rsid w:val="00462CA7"/>
    <w:rsid w:val="00466123"/>
    <w:rsid w:val="004701CE"/>
    <w:rsid w:val="004712F9"/>
    <w:rsid w:val="00471AE9"/>
    <w:rsid w:val="00472DC1"/>
    <w:rsid w:val="0047421A"/>
    <w:rsid w:val="00494EC3"/>
    <w:rsid w:val="004F4BFD"/>
    <w:rsid w:val="00523156"/>
    <w:rsid w:val="00543903"/>
    <w:rsid w:val="006B44A3"/>
    <w:rsid w:val="006B6120"/>
    <w:rsid w:val="006C0E2A"/>
    <w:rsid w:val="006E691D"/>
    <w:rsid w:val="006F1AC5"/>
    <w:rsid w:val="00704256"/>
    <w:rsid w:val="00721F7C"/>
    <w:rsid w:val="007A1C7C"/>
    <w:rsid w:val="0082078D"/>
    <w:rsid w:val="00835054"/>
    <w:rsid w:val="008835C1"/>
    <w:rsid w:val="00895B82"/>
    <w:rsid w:val="00895BEB"/>
    <w:rsid w:val="008B6448"/>
    <w:rsid w:val="008B681D"/>
    <w:rsid w:val="0094153C"/>
    <w:rsid w:val="009D57F5"/>
    <w:rsid w:val="00A76F28"/>
    <w:rsid w:val="00AA0755"/>
    <w:rsid w:val="00AF1A9E"/>
    <w:rsid w:val="00B04859"/>
    <w:rsid w:val="00B10E5F"/>
    <w:rsid w:val="00B91308"/>
    <w:rsid w:val="00B93FBC"/>
    <w:rsid w:val="00BB7B7F"/>
    <w:rsid w:val="00BC5099"/>
    <w:rsid w:val="00BC5975"/>
    <w:rsid w:val="00BF48A2"/>
    <w:rsid w:val="00C023D9"/>
    <w:rsid w:val="00C15F0C"/>
    <w:rsid w:val="00C7366C"/>
    <w:rsid w:val="00C81946"/>
    <w:rsid w:val="00C94602"/>
    <w:rsid w:val="00D169A9"/>
    <w:rsid w:val="00D26DCB"/>
    <w:rsid w:val="00D74B83"/>
    <w:rsid w:val="00D754C4"/>
    <w:rsid w:val="00D951D7"/>
    <w:rsid w:val="00DB05B6"/>
    <w:rsid w:val="00DC1107"/>
    <w:rsid w:val="00DD27AC"/>
    <w:rsid w:val="00E41B4D"/>
    <w:rsid w:val="00F147DE"/>
    <w:rsid w:val="00F24CC4"/>
    <w:rsid w:val="00F64C6E"/>
    <w:rsid w:val="00F82DEE"/>
    <w:rsid w:val="00FB3179"/>
    <w:rsid w:val="00FB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DBA19"/>
  <w15:docId w15:val="{91A0FA40-8316-45CB-BCCC-F0F36174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DC1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0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505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35054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835054"/>
    <w:pPr>
      <w:spacing w:before="0" w:beforeAutospacing="0" w:after="0" w:afterAutospacing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835054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350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FB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93FBC"/>
  </w:style>
  <w:style w:type="paragraph" w:styleId="Pieddepage">
    <w:name w:val="footer"/>
    <w:basedOn w:val="Normal"/>
    <w:link w:val="PieddepageCar"/>
    <w:uiPriority w:val="99"/>
    <w:unhideWhenUsed/>
    <w:rsid w:val="00B93FB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93FBC"/>
  </w:style>
  <w:style w:type="table" w:styleId="Grilledutableau">
    <w:name w:val="Table Grid"/>
    <w:basedOn w:val="TableauNormal"/>
    <w:uiPriority w:val="59"/>
    <w:rsid w:val="0003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169A9"/>
  </w:style>
  <w:style w:type="character" w:styleId="Marquedecommentaire">
    <w:name w:val="annotation reference"/>
    <w:basedOn w:val="Policepardfaut"/>
    <w:uiPriority w:val="99"/>
    <w:semiHidden/>
    <w:unhideWhenUsed/>
    <w:rsid w:val="009D57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7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7F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7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7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RB_Documents\150199000022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04BC-D74B-4A83-A0A9-9911BDA2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150199000022v2.DOT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2466</CharactersWithSpaces>
  <SharedDoc>false</SharedDoc>
  <HLinks>
    <vt:vector size="12" baseType="variant"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mailto:biojel@institutlejeune.org</vt:lpwstr>
      </vt:variant>
      <vt:variant>
        <vt:lpwstr/>
      </vt:variant>
      <vt:variant>
        <vt:i4>2162704</vt:i4>
      </vt:variant>
      <vt:variant>
        <vt:i4>-1</vt:i4>
      </vt:variant>
      <vt:variant>
        <vt:i4>14337</vt:i4>
      </vt:variant>
      <vt:variant>
        <vt:i4>1</vt:i4>
      </vt:variant>
      <vt:variant>
        <vt:lpwstr>cid:image001.jpg@01CBEAE5.5B195BB0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Montagne</dc:creator>
  <cp:lastModifiedBy>PC - user : crb011</cp:lastModifiedBy>
  <cp:revision>2</cp:revision>
  <dcterms:created xsi:type="dcterms:W3CDTF">2024-12-18T12:04:00Z</dcterms:created>
  <dcterms:modified xsi:type="dcterms:W3CDTF">2024-12-18T12:04:00Z</dcterms:modified>
</cp:coreProperties>
</file>